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ADB12" w14:textId="77777777" w:rsidR="000F0714" w:rsidRPr="008B427B" w:rsidRDefault="000F0714" w:rsidP="000F0714">
      <w:pPr>
        <w:pStyle w:val="a7"/>
        <w:jc w:val="center"/>
        <w:rPr>
          <w:sz w:val="20"/>
          <w:szCs w:val="20"/>
        </w:rPr>
      </w:pPr>
      <w:r w:rsidRPr="008B427B">
        <w:rPr>
          <w:sz w:val="20"/>
          <w:szCs w:val="20"/>
        </w:rPr>
        <w:t xml:space="preserve">Сводная ведомость результатов </w:t>
      </w:r>
      <w:r w:rsidR="004654AF" w:rsidRPr="008B427B">
        <w:rPr>
          <w:sz w:val="20"/>
          <w:szCs w:val="20"/>
        </w:rPr>
        <w:t xml:space="preserve">проведения </w:t>
      </w:r>
      <w:r w:rsidRPr="008B427B">
        <w:rPr>
          <w:sz w:val="20"/>
          <w:szCs w:val="20"/>
        </w:rPr>
        <w:t>специальной оценки условий труда</w:t>
      </w:r>
    </w:p>
    <w:p w14:paraId="43F325F1" w14:textId="77777777" w:rsidR="00B3448B" w:rsidRPr="008B427B" w:rsidRDefault="00B3448B" w:rsidP="00B3448B">
      <w:pPr>
        <w:rPr>
          <w:sz w:val="20"/>
        </w:rPr>
      </w:pPr>
    </w:p>
    <w:p w14:paraId="620377AC" w14:textId="77777777" w:rsidR="00B3448B" w:rsidRPr="008B427B" w:rsidRDefault="00B3448B" w:rsidP="00B3448B">
      <w:pPr>
        <w:rPr>
          <w:sz w:val="20"/>
        </w:rPr>
      </w:pPr>
      <w:r w:rsidRPr="008B427B">
        <w:rPr>
          <w:sz w:val="20"/>
        </w:rPr>
        <w:t>Наименование организации:</w:t>
      </w:r>
      <w:r w:rsidRPr="008B427B">
        <w:rPr>
          <w:rStyle w:val="a9"/>
          <w:sz w:val="20"/>
        </w:rPr>
        <w:t xml:space="preserve"> </w:t>
      </w:r>
      <w:r w:rsidRPr="008B427B">
        <w:rPr>
          <w:rStyle w:val="a9"/>
          <w:sz w:val="20"/>
        </w:rPr>
        <w:fldChar w:fldCharType="begin"/>
      </w:r>
      <w:r w:rsidRPr="008B427B">
        <w:rPr>
          <w:rStyle w:val="a9"/>
          <w:sz w:val="20"/>
        </w:rPr>
        <w:instrText xml:space="preserve"> DOCVARIABLE </w:instrText>
      </w:r>
      <w:r w:rsidR="00EA3306" w:rsidRPr="008B427B">
        <w:rPr>
          <w:rStyle w:val="a9"/>
          <w:sz w:val="20"/>
        </w:rPr>
        <w:instrText>ceh_info</w:instrText>
      </w:r>
      <w:r w:rsidRPr="008B427B">
        <w:rPr>
          <w:rStyle w:val="a9"/>
          <w:sz w:val="20"/>
        </w:rPr>
        <w:instrText xml:space="preserve"> \* MERGEFORMAT </w:instrText>
      </w:r>
      <w:r w:rsidRPr="008B427B">
        <w:rPr>
          <w:rStyle w:val="a9"/>
          <w:sz w:val="20"/>
        </w:rPr>
        <w:fldChar w:fldCharType="separate"/>
      </w:r>
      <w:r w:rsidR="00F6254A" w:rsidRPr="00F6254A">
        <w:rPr>
          <w:rStyle w:val="a9"/>
          <w:sz w:val="20"/>
        </w:rPr>
        <w:t>Общество с ограниченной ответственностью "СП-Центр"</w:t>
      </w:r>
      <w:r w:rsidRPr="008B427B">
        <w:rPr>
          <w:rStyle w:val="a9"/>
          <w:sz w:val="20"/>
        </w:rPr>
        <w:fldChar w:fldCharType="end"/>
      </w:r>
      <w:r w:rsidRPr="008B427B">
        <w:rPr>
          <w:rStyle w:val="a9"/>
          <w:sz w:val="20"/>
        </w:rPr>
        <w:t> </w:t>
      </w:r>
    </w:p>
    <w:p w14:paraId="3A12FB9E" w14:textId="77777777" w:rsidR="00F06873" w:rsidRPr="008B427B" w:rsidRDefault="00F06873" w:rsidP="004654AF">
      <w:pPr>
        <w:suppressAutoHyphens/>
        <w:jc w:val="right"/>
        <w:rPr>
          <w:sz w:val="20"/>
        </w:rPr>
      </w:pPr>
      <w:r w:rsidRPr="008B427B">
        <w:rPr>
          <w:sz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8B427B" w14:paraId="037699A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54BB917" w14:textId="77777777"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8B427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5084EEB" w14:textId="77777777"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14:paraId="6AC8639C" w14:textId="77777777"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4A25A80" w14:textId="77777777"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B427B" w14:paraId="109CA471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7F225A9" w14:textId="77777777"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F9BBDDB" w14:textId="77777777" w:rsidR="004654A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4CF3EF8" w14:textId="77777777"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DAF83B8" w14:textId="77777777"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15CD23B" w14:textId="77777777"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0F9F79B" w14:textId="77777777"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8B427B" w14:paraId="702234DF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45D4031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8748588" w14:textId="77777777" w:rsidR="00AF1EDF" w:rsidRPr="008B427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9339FF3" w14:textId="77777777" w:rsidR="00AF1ED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C8C1C8C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14:paraId="162FF696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9139628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14:paraId="0F74692E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14:paraId="7FF3CBB8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14:paraId="46DB5305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70CC659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8B427B" w14:paraId="0EE3120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B534878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14:paraId="75100E5D" w14:textId="77777777" w:rsidR="00AF1EDF" w:rsidRPr="008B427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0403FFD9" w14:textId="77777777" w:rsidR="00AF1ED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14:paraId="287AD743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14:paraId="0BA0FE5C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14:paraId="3A4ABACE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14:paraId="5FED5131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14:paraId="2E50B545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14:paraId="6946E431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14:paraId="5FAD1A9E" w14:textId="77777777"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8B427B" w14:paraId="48CBA23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37E007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1" w:name="pos1"/>
            <w:bookmarkEnd w:id="1"/>
            <w:r w:rsidRPr="008B427B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29A3094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118" w:type="dxa"/>
            <w:vAlign w:val="center"/>
          </w:tcPr>
          <w:p w14:paraId="004674E9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63" w:type="dxa"/>
            <w:vAlign w:val="center"/>
          </w:tcPr>
          <w:p w14:paraId="29FFCBA3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14:paraId="55340082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69" w:type="dxa"/>
            <w:vAlign w:val="center"/>
          </w:tcPr>
          <w:p w14:paraId="470470B7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14:paraId="1064EF21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0B3685E1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14:paraId="45BAC7C1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14:paraId="298E07BD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14:paraId="745A630C" w14:textId="77777777" w:rsidTr="004654AF">
        <w:trPr>
          <w:jc w:val="center"/>
        </w:trPr>
        <w:tc>
          <w:tcPr>
            <w:tcW w:w="3518" w:type="dxa"/>
            <w:vAlign w:val="center"/>
          </w:tcPr>
          <w:p w14:paraId="471B1FE6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2"/>
            <w:bookmarkEnd w:id="2"/>
            <w:r w:rsidRPr="008B427B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6A3A76C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118" w:type="dxa"/>
            <w:vAlign w:val="center"/>
          </w:tcPr>
          <w:p w14:paraId="7F5AD783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63" w:type="dxa"/>
            <w:vAlign w:val="center"/>
          </w:tcPr>
          <w:p w14:paraId="5B0AB167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14:paraId="44449D27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69" w:type="dxa"/>
            <w:vAlign w:val="center"/>
          </w:tcPr>
          <w:p w14:paraId="174DA7C1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14:paraId="19294EA3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60BA8D8B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14:paraId="6FD4EE87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14:paraId="56CF937F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14:paraId="39343100" w14:textId="77777777" w:rsidTr="004654AF">
        <w:trPr>
          <w:jc w:val="center"/>
        </w:trPr>
        <w:tc>
          <w:tcPr>
            <w:tcW w:w="3518" w:type="dxa"/>
            <w:vAlign w:val="center"/>
          </w:tcPr>
          <w:p w14:paraId="4A96C37D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3"/>
            <w:bookmarkEnd w:id="3"/>
            <w:r w:rsidRPr="008B427B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4D65D44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118" w:type="dxa"/>
            <w:vAlign w:val="center"/>
          </w:tcPr>
          <w:p w14:paraId="7EC4BEC9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63" w:type="dxa"/>
            <w:vAlign w:val="center"/>
          </w:tcPr>
          <w:p w14:paraId="5CD810FD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14:paraId="6810B05F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69" w:type="dxa"/>
            <w:vAlign w:val="center"/>
          </w:tcPr>
          <w:p w14:paraId="634B0D04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513F50DB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050DCBD0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14:paraId="7D508D67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14:paraId="164D9405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14:paraId="3C1F038A" w14:textId="77777777" w:rsidTr="004654AF">
        <w:trPr>
          <w:jc w:val="center"/>
        </w:trPr>
        <w:tc>
          <w:tcPr>
            <w:tcW w:w="3518" w:type="dxa"/>
            <w:vAlign w:val="center"/>
          </w:tcPr>
          <w:p w14:paraId="224894C9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4"/>
            <w:bookmarkEnd w:id="4"/>
            <w:r w:rsidRPr="008B427B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58096F2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14:paraId="412B9708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14:paraId="404DF4EF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14:paraId="09BA454D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4A015198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2FA41E05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46206B93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14:paraId="64CBC45C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14:paraId="7838F514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14:paraId="0FE67294" w14:textId="77777777" w:rsidTr="004654AF">
        <w:trPr>
          <w:jc w:val="center"/>
        </w:trPr>
        <w:tc>
          <w:tcPr>
            <w:tcW w:w="3518" w:type="dxa"/>
            <w:vAlign w:val="center"/>
          </w:tcPr>
          <w:p w14:paraId="0CD7A7F7" w14:textId="77777777"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5"/>
            <w:bookmarkEnd w:id="5"/>
            <w:r w:rsidRPr="008B427B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853789C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4546D642" w14:textId="77777777" w:rsidR="00AF1EDF" w:rsidRPr="008B427B" w:rsidRDefault="00F625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63" w:type="dxa"/>
            <w:vAlign w:val="center"/>
          </w:tcPr>
          <w:p w14:paraId="499676CC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14:paraId="2C583B44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9" w:type="dxa"/>
            <w:vAlign w:val="center"/>
          </w:tcPr>
          <w:p w14:paraId="4FE65A4C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5322F119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14:paraId="7E881D9A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14:paraId="46E48EC3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14:paraId="4945A562" w14:textId="77777777" w:rsidR="00AF1EDF" w:rsidRPr="008B427B" w:rsidRDefault="00F625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16C6404E" w14:textId="77777777" w:rsidR="00F06873" w:rsidRPr="008B427B" w:rsidRDefault="00F06873" w:rsidP="00F06873">
      <w:pPr>
        <w:pStyle w:val="a6"/>
        <w:jc w:val="both"/>
        <w:rPr>
          <w:rFonts w:ascii="Times New Roman" w:hAnsi="Times New Roman"/>
          <w:b/>
          <w:sz w:val="20"/>
          <w:szCs w:val="20"/>
        </w:rPr>
      </w:pPr>
    </w:p>
    <w:p w14:paraId="4E9DAE14" w14:textId="77777777" w:rsidR="00F6254A" w:rsidRDefault="00F06873" w:rsidP="00F6254A">
      <w:pPr>
        <w:jc w:val="right"/>
        <w:rPr>
          <w:sz w:val="20"/>
        </w:rPr>
      </w:pPr>
      <w:r w:rsidRPr="008B427B">
        <w:rPr>
          <w:sz w:val="20"/>
        </w:rPr>
        <w:t>Таблица 2</w:t>
      </w:r>
      <w:r w:rsidR="00F6254A">
        <w:rPr>
          <w:sz w:val="20"/>
        </w:rPr>
        <w:fldChar w:fldCharType="begin"/>
      </w:r>
      <w:r w:rsidR="00F6254A">
        <w:rPr>
          <w:sz w:val="20"/>
        </w:rPr>
        <w:instrText xml:space="preserve"> INCLUDETEXT  "D:\\_СОУТ\\_АСТРОН г.Томск\\_ПРОЕКТЫ\\10. ООО СП-Центр\\База\\ARMv51_files\\sv_ved_org_1.xml" \! \t "C:\\ProgramData\\attest5\\5.1\\xsl\\per_rm\\form2_01.xsl"  \* MERGEFORMAT </w:instrText>
      </w:r>
      <w:r w:rsidR="00F6254A">
        <w:rPr>
          <w:sz w:val="20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1206"/>
        <w:gridCol w:w="451"/>
        <w:gridCol w:w="451"/>
        <w:gridCol w:w="602"/>
        <w:gridCol w:w="451"/>
        <w:gridCol w:w="45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753"/>
        <w:gridCol w:w="753"/>
        <w:gridCol w:w="753"/>
        <w:gridCol w:w="753"/>
        <w:gridCol w:w="753"/>
        <w:gridCol w:w="602"/>
        <w:gridCol w:w="451"/>
      </w:tblGrid>
      <w:tr w:rsidR="00F6254A" w14:paraId="7564F5F3" w14:textId="77777777">
        <w:trPr>
          <w:divId w:val="13719553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02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663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DA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A02FD10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FB32AC0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77BDCB8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5CF57EF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E6D448B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0EB3E5F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BC48CFE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E61B4E1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F6254A" w14:paraId="5D9E5151" w14:textId="77777777">
        <w:trPr>
          <w:divId w:val="1371955390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5FCB" w14:textId="77777777" w:rsidR="00F6254A" w:rsidRDefault="00F6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B39B" w14:textId="77777777" w:rsidR="00F6254A" w:rsidRDefault="00F6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A7E185F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279F744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C0F9DC2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E23DBD8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0B5B912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689CBF2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F61C5AC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4E9519E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5ECF716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ECFD4EB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628119C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A38907E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70C37AB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AC08BBD" w14:textId="77777777" w:rsidR="00F6254A" w:rsidRDefault="00F625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ABBA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BEC9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F20C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285B6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584F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8339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0836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C5AD" w14:textId="77777777" w:rsidR="00F6254A" w:rsidRDefault="00F6254A">
            <w:pPr>
              <w:jc w:val="center"/>
              <w:rPr>
                <w:sz w:val="16"/>
                <w:szCs w:val="16"/>
              </w:rPr>
            </w:pPr>
          </w:p>
        </w:tc>
      </w:tr>
      <w:tr w:rsidR="00F6254A" w14:paraId="60FE47CD" w14:textId="77777777">
        <w:trPr>
          <w:divId w:val="137195539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779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2D5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D0C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33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0BC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35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949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F4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04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84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FCB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F6E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4C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078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CF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399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789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4D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7CD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8A8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C3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2C7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4F6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16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F6254A" w14:paraId="4C4ABC00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5A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специалистов складской логистики</w:t>
            </w:r>
          </w:p>
        </w:tc>
      </w:tr>
      <w:tr w:rsidR="00F6254A" w14:paraId="496C389A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3A4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377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специалистов складской логистики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E9D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78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5F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3A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54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090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07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84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CFB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C80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02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AEF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B6A8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BD7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8B2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E40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167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AE3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35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B39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FF1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42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FF81EB8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47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транспортной логистики</w:t>
            </w:r>
          </w:p>
        </w:tc>
      </w:tr>
      <w:tr w:rsidR="00F6254A" w14:paraId="3FF79A8D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402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D53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80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2EE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6C6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771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E53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1E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74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267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118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4D0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73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5E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3E5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B45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D10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FE6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4442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B0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C45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E15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AE5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F54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6D0878E3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E8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Расчетно информационный центр (РИЦ)</w:t>
            </w:r>
          </w:p>
        </w:tc>
      </w:tr>
      <w:tr w:rsidR="00F6254A" w14:paraId="7420320B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29B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FFB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99D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0FC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CE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F7E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DA0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ED7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DD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0DF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8CA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7CD3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C2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2B1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9BF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9D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E53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F1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07F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F29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E4C7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5C1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6BF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1D0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69AF13A4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C44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FAC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E74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545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09A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49A1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74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97D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02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45F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D0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42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6B6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C89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A8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10B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06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F41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67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31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37A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700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36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29F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276E07B5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60C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229А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A93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13E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0B1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60B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89B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37C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ADC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436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4C9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2C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775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3EF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7B3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472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145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DC1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542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916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E4E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EB6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AFB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770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9A2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4D1879C5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802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F4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78A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169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2141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CA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9B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6B9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495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75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31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F48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951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859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DD89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A7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0AD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28F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EC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934B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A7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FFC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749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DC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1E562D9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66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8C2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B41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F2B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A6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B8A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82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21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D1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FA4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75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29B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35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90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F17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6F9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3D7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904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381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39B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161B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000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4951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61A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B7ABA93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E4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931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19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E03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6617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EB8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675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51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27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469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8FE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8D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C695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01C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20C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CC6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828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2DF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1E8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C05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2CCF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503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384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DD89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68AA576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69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B48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613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F0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9A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27F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2BA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E97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ABD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E0B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F0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A40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970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07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647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461D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B1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1B4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269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9C5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960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A89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595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25D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57E904BA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4DD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521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C2F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BD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57A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892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4A7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2C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BEE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3A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60A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23D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7B5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C39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76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A64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27F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08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5202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875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A35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64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525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A7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2D7D166F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2C1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292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47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830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7B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66E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44B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257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A2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E2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A3F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3E2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750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735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D7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21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5A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0EF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4B2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1C7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BA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6C5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B16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257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20FAD08F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7AF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236А (227А)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0D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06A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E0A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32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C5D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58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97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4E89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B46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22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740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D5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CBEA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E6E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3A4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946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DD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01A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21E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EB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748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531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60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4AA0F4D8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FC3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Распиловочная мастерская</w:t>
            </w:r>
          </w:p>
        </w:tc>
      </w:tr>
      <w:tr w:rsidR="00F6254A" w14:paraId="5A1DC446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D7E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FC0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725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C52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516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99A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EB2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C2D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324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F57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5D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089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746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BA2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43D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58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932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B3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C81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A57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DB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77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CB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588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0F514455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A9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B44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погрузочных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778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8C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99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94B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4F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063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907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5A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63D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B2A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B8A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1F3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13B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3C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BFE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462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3CD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468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03F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84E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57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0C6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5F6AC9F0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734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237А (109А)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2D9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погрузочных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245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D40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255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BD7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75C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EF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2E1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991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457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1FC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B8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E0E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EA3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D9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F4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DF9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A25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AE3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509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781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9A5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E35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787B3825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D8B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178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распиловки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A7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29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049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10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F4B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0D9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DA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7F5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E9D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2C9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288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433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BC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D99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5E3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D84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C86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A1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329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28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0E9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B0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5E504672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E2D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238А (111А)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640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распиловки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8DA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239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4A5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00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11A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56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476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AB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758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4A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D2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CB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2D7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F3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492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B03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08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7A8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C6B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38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F8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35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7408170C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70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"Шторы"</w:t>
            </w:r>
          </w:p>
        </w:tc>
      </w:tr>
      <w:tr w:rsidR="00F6254A" w14:paraId="3B776440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0FC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5A2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E8D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E4C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E5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3A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052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891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B1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A8D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A9C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32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C3F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52A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1FB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7E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599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A85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953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E10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DF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D04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BEE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DF9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433D965A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B96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240А (239А)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E693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6C02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ED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0DB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2A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8E2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971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97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F8A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64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0A0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58F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5B2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2270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252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8C2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BFF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D8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071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041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637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960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ADF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07BAD286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DC85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"Мебель своими руками"</w:t>
            </w:r>
          </w:p>
        </w:tc>
      </w:tr>
      <w:tr w:rsidR="00F6254A" w14:paraId="2B34A324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254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593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D06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BA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D77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417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B1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7E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8D09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5D8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2B3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734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7C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724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97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0EA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F2D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F7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32B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C70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4F9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E03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C3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892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0A62190C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6D3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безопасности</w:t>
            </w:r>
          </w:p>
        </w:tc>
      </w:tr>
      <w:tr w:rsidR="00F6254A" w14:paraId="5FAE24FA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A61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C9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89C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626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6A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039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14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C94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648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C6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8700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E67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D07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1367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FC2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2E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04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F6D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8DB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4F0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57F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A7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FA0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1D4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3AEBAD3D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722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243А (242А)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ED4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9B1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E8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F0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7C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21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9C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2E1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E35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E53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29A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A7C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B13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635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46A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DE5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848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F4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549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4D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DC9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6B7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5D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EA033F3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D53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 (242А)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EFC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6E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A97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78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5AA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B24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201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F09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7E3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CD2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499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88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8ED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9755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77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BDFA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1A7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0EB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BE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C66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AF2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AA1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E0F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29C0581C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C62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оптовых продаж</w:t>
            </w:r>
          </w:p>
        </w:tc>
      </w:tr>
      <w:tr w:rsidR="00F6254A" w14:paraId="4924AEEE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E0A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0CC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оператор корпоративных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262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C46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E23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FD5B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9C1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53A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70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5D2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E0C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178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587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715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2BE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70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ED9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BED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74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8A0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F1C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0A1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965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23A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036D8F54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B9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"Строительный двор"</w:t>
            </w:r>
          </w:p>
        </w:tc>
      </w:tr>
      <w:tr w:rsidR="00F6254A" w14:paraId="6D878B43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4B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F47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72C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94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C77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44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DB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50D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CC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C6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411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3D2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1DD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BA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F21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473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2A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AE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DF79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DA1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639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A3B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B4F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8AB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249CE485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68D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комплектации</w:t>
            </w:r>
          </w:p>
        </w:tc>
      </w:tr>
      <w:tr w:rsidR="00F6254A" w14:paraId="3EF37EDF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8C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37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959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CD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BD3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072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308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631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3E1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2FA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189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4D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136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1C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2D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2FB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2C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83C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ABE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860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A53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E21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14D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AA4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36698949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70E6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 (247А)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38C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74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7B6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6B0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616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7EC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16A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B80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9B7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103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A0C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850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20C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63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77D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43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E24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44F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8622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F7A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C321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6EF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807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19DCF093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7B9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249А (247А)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B03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D4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32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436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3DE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9F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004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92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17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A1F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C3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C8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A16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908A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2AD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715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09E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450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BEC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FDE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D77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F7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F2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7F71B920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F39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FC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0FD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F1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2E3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F4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DA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FBA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48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A3D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0B5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67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5AA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9B8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012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6375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0BE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387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0D9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4A2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A4C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9F5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7F8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583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3C23A29E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F29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251А (250А)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6F5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FF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C31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EBF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986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029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F36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B2F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0FD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727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52F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D24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071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15F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557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29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24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181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42A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BA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373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D48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1F6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3FA8080B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513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252А (250А)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0E8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6A2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BE6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338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2D88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762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6C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4B0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19B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AC8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1E4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2BB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B00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CEA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11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06E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7B0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5E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268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74C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27C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E90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E00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63CD942E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5AE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253А (250А)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04C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82C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3FB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A3A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E74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7B2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9A5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7E8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043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E09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909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F65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FB2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3D7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FBD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1E8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CAD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F4A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3E6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E00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CBC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891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6F5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047D9ADA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834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254А (250А)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EB9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49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127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E87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445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93A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4EC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EB5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CB5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C94CF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98A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FA4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72E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AE9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7F9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E94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BEC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3BEE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FF7E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BA5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BDF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EAE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53B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5B61C520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3FE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"Садово-флористические товары"</w:t>
            </w:r>
          </w:p>
        </w:tc>
      </w:tr>
      <w:tr w:rsidR="00F6254A" w14:paraId="3E20F5B2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4386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018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EC7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694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76650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FAA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F51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3DD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035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479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73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65C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E0A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29D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BA2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3C7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A58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09E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0002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55E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08B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2C7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9AE79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2EF3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6254A" w14:paraId="3E88ACE1" w14:textId="77777777">
        <w:trPr>
          <w:divId w:val="137195539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E8A3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"Строительные материалы"</w:t>
            </w:r>
          </w:p>
        </w:tc>
      </w:tr>
      <w:tr w:rsidR="00F6254A" w14:paraId="29C9D9E3" w14:textId="77777777">
        <w:trPr>
          <w:divId w:val="1371955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123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F06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1F4D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8C11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196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6B3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254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D7C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D5F8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5B6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E6E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B76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2284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06F5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B92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BFF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06CC7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E67C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F4D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CFF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6FCE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FE56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3148A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7D02B" w14:textId="77777777" w:rsidR="00F6254A" w:rsidRDefault="00F6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FB8B241" w14:textId="77777777" w:rsidR="0065289A" w:rsidRPr="008B427B" w:rsidRDefault="00F6254A" w:rsidP="00F6254A">
      <w:pPr>
        <w:jc w:val="right"/>
        <w:rPr>
          <w:sz w:val="20"/>
        </w:rPr>
      </w:pPr>
      <w:r>
        <w:rPr>
          <w:sz w:val="20"/>
        </w:rPr>
        <w:fldChar w:fldCharType="end"/>
      </w:r>
    </w:p>
    <w:p w14:paraId="2B9B4AD2" w14:textId="1F32FCAD" w:rsidR="00936F48" w:rsidRPr="008B427B" w:rsidRDefault="00936F48" w:rsidP="00936F48">
      <w:pPr>
        <w:rPr>
          <w:sz w:val="20"/>
        </w:rPr>
      </w:pPr>
      <w:r w:rsidRPr="008B427B">
        <w:rPr>
          <w:sz w:val="20"/>
        </w:rPr>
        <w:t>Дата составления:</w:t>
      </w:r>
      <w:r w:rsidRPr="008B427B">
        <w:rPr>
          <w:rStyle w:val="a9"/>
          <w:sz w:val="20"/>
        </w:rPr>
        <w:t xml:space="preserve"> </w:t>
      </w:r>
      <w:r w:rsidRPr="008B427B">
        <w:rPr>
          <w:rStyle w:val="a9"/>
          <w:sz w:val="20"/>
        </w:rPr>
        <w:fldChar w:fldCharType="begin"/>
      </w:r>
      <w:r w:rsidRPr="008B427B">
        <w:rPr>
          <w:rStyle w:val="a9"/>
          <w:sz w:val="20"/>
        </w:rPr>
        <w:instrText xml:space="preserve"> DOCVARIABLE fill_date \* MERGEFORMAT </w:instrText>
      </w:r>
      <w:r w:rsidRPr="008B427B">
        <w:rPr>
          <w:rStyle w:val="a9"/>
          <w:sz w:val="20"/>
        </w:rPr>
        <w:fldChar w:fldCharType="separate"/>
      </w:r>
      <w:r w:rsidR="00F6254A">
        <w:rPr>
          <w:rStyle w:val="a9"/>
          <w:sz w:val="20"/>
        </w:rPr>
        <w:t>30.06.2025</w:t>
      </w:r>
      <w:r w:rsidRPr="008B427B">
        <w:rPr>
          <w:rStyle w:val="a9"/>
          <w:sz w:val="20"/>
        </w:rPr>
        <w:fldChar w:fldCharType="end"/>
      </w:r>
      <w:r w:rsidRPr="008B427B">
        <w:rPr>
          <w:rStyle w:val="a9"/>
          <w:sz w:val="20"/>
        </w:rPr>
        <w:t> </w:t>
      </w:r>
    </w:p>
    <w:p w14:paraId="7F9220A5" w14:textId="77777777" w:rsidR="004654AF" w:rsidRPr="008B427B" w:rsidRDefault="004654AF" w:rsidP="009D6532">
      <w:pPr>
        <w:rPr>
          <w:sz w:val="20"/>
        </w:rPr>
      </w:pPr>
    </w:p>
    <w:p w14:paraId="23FB4949" w14:textId="77777777" w:rsidR="009D6532" w:rsidRPr="008B427B" w:rsidRDefault="009D6532" w:rsidP="009D6532">
      <w:pPr>
        <w:rPr>
          <w:sz w:val="20"/>
        </w:rPr>
      </w:pPr>
      <w:r w:rsidRPr="008B427B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427B" w14:paraId="325094D8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A374C5C" w14:textId="77777777" w:rsidR="009D6532" w:rsidRPr="008B427B" w:rsidRDefault="00F6254A" w:rsidP="009D6532">
            <w:pPr>
              <w:pStyle w:val="aa"/>
            </w:pPr>
            <w:r>
              <w:t>Директор магазина</w:t>
            </w:r>
          </w:p>
        </w:tc>
        <w:tc>
          <w:tcPr>
            <w:tcW w:w="283" w:type="dxa"/>
            <w:vAlign w:val="bottom"/>
          </w:tcPr>
          <w:p w14:paraId="36795345" w14:textId="77777777" w:rsidR="009D6532" w:rsidRPr="008B427B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7C3CA1" w14:textId="77777777"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42EE008" w14:textId="77777777" w:rsidR="009D6532" w:rsidRPr="008B427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55549D4" w14:textId="7754CAC1"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3FE2954" w14:textId="77777777" w:rsidR="009D6532" w:rsidRPr="008B427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88430CA" w14:textId="77777777" w:rsidR="009D6532" w:rsidRPr="008B427B" w:rsidRDefault="009D6532" w:rsidP="009D6532">
            <w:pPr>
              <w:pStyle w:val="aa"/>
            </w:pPr>
          </w:p>
        </w:tc>
      </w:tr>
      <w:tr w:rsidR="009D6532" w:rsidRPr="008B427B" w14:paraId="672DE296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86AE5AE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8B42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7FA1B6E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0FB0EEB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A7843E8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2D202E9" w14:textId="77777777" w:rsidR="009D6532" w:rsidRPr="008B427B" w:rsidRDefault="00F6254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6DC66023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E630118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(дата)</w:t>
            </w:r>
          </w:p>
        </w:tc>
      </w:tr>
    </w:tbl>
    <w:p w14:paraId="665A91D8" w14:textId="77777777" w:rsidR="009D6532" w:rsidRPr="008B427B" w:rsidRDefault="009D6532" w:rsidP="009D6532">
      <w:pPr>
        <w:rPr>
          <w:sz w:val="20"/>
        </w:rPr>
      </w:pPr>
    </w:p>
    <w:p w14:paraId="3B9A0740" w14:textId="77777777" w:rsidR="009D6532" w:rsidRPr="008B427B" w:rsidRDefault="009D6532" w:rsidP="009D6532">
      <w:pPr>
        <w:rPr>
          <w:sz w:val="20"/>
        </w:rPr>
      </w:pPr>
      <w:r w:rsidRPr="008B427B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427B" w14:paraId="29284587" w14:textId="77777777" w:rsidTr="00F625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F14FECA" w14:textId="77777777" w:rsidR="009D6532" w:rsidRPr="008B427B" w:rsidRDefault="00F6254A" w:rsidP="009D6532">
            <w:pPr>
              <w:pStyle w:val="aa"/>
            </w:pPr>
            <w:r>
              <w:t>Инженер по охране труда</w:t>
            </w:r>
          </w:p>
        </w:tc>
        <w:tc>
          <w:tcPr>
            <w:tcW w:w="283" w:type="dxa"/>
            <w:vAlign w:val="bottom"/>
          </w:tcPr>
          <w:p w14:paraId="037F4B60" w14:textId="77777777" w:rsidR="009D6532" w:rsidRPr="008B427B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57B59FF" w14:textId="77777777"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838675A" w14:textId="77777777" w:rsidR="009D6532" w:rsidRPr="008B427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6E1A7C3" w14:textId="0AF33AD6"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9EDA2ED" w14:textId="77777777" w:rsidR="009D6532" w:rsidRPr="008B427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C905C0D" w14:textId="77777777" w:rsidR="009D6532" w:rsidRPr="008B427B" w:rsidRDefault="009D6532" w:rsidP="009D6532">
            <w:pPr>
              <w:pStyle w:val="aa"/>
            </w:pPr>
          </w:p>
        </w:tc>
      </w:tr>
      <w:tr w:rsidR="009D6532" w:rsidRPr="008B427B" w14:paraId="50ECE1C0" w14:textId="77777777" w:rsidTr="00F625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900079D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8B42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130D505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969097E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D9DF719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01D4921" w14:textId="77777777" w:rsidR="009D6532" w:rsidRPr="008B427B" w:rsidRDefault="00F6254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2E8B6908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5491D11" w14:textId="77777777"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(дата)</w:t>
            </w:r>
          </w:p>
        </w:tc>
      </w:tr>
      <w:tr w:rsidR="00F6254A" w:rsidRPr="00F6254A" w14:paraId="02CEBB4D" w14:textId="77777777" w:rsidTr="00F6254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9D7504" w14:textId="77777777" w:rsidR="00F6254A" w:rsidRPr="00F6254A" w:rsidRDefault="00F6254A" w:rsidP="009D6532">
            <w:pPr>
              <w:pStyle w:val="aa"/>
            </w:pPr>
            <w:r>
              <w:t>Менеджер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59EF45D" w14:textId="77777777" w:rsidR="00F6254A" w:rsidRPr="00F6254A" w:rsidRDefault="00F6254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192C9" w14:textId="77777777" w:rsidR="00F6254A" w:rsidRPr="00F6254A" w:rsidRDefault="00F6254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33924BA" w14:textId="77777777" w:rsidR="00F6254A" w:rsidRPr="00F6254A" w:rsidRDefault="00F6254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42C937" w14:textId="3024ECCC" w:rsidR="00F6254A" w:rsidRPr="00F6254A" w:rsidRDefault="00F6254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72E0E0F" w14:textId="77777777" w:rsidR="00F6254A" w:rsidRPr="00F6254A" w:rsidRDefault="00F6254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E2F70" w14:textId="77777777" w:rsidR="00F6254A" w:rsidRPr="00F6254A" w:rsidRDefault="00F6254A" w:rsidP="009D6532">
            <w:pPr>
              <w:pStyle w:val="aa"/>
            </w:pPr>
          </w:p>
        </w:tc>
      </w:tr>
      <w:tr w:rsidR="00F6254A" w:rsidRPr="00F6254A" w14:paraId="36BA10E9" w14:textId="77777777" w:rsidTr="00F6254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FF423C2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  <w:r w:rsidRPr="00F6254A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14:paraId="640C9874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4175DA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  <w:r w:rsidRPr="00F625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45312A0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1FE4336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  <w:r w:rsidRPr="00F6254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42656C92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80303EA" w14:textId="77777777" w:rsidR="00F6254A" w:rsidRPr="00F6254A" w:rsidRDefault="00F6254A" w:rsidP="009D6532">
            <w:pPr>
              <w:pStyle w:val="aa"/>
              <w:rPr>
                <w:vertAlign w:val="superscript"/>
              </w:rPr>
            </w:pPr>
            <w:r w:rsidRPr="00F6254A">
              <w:rPr>
                <w:vertAlign w:val="superscript"/>
              </w:rPr>
              <w:t>(дата)</w:t>
            </w:r>
          </w:p>
        </w:tc>
      </w:tr>
    </w:tbl>
    <w:p w14:paraId="1B277983" w14:textId="77777777" w:rsidR="002743B5" w:rsidRPr="008B427B" w:rsidRDefault="002743B5" w:rsidP="002743B5">
      <w:pPr>
        <w:rPr>
          <w:sz w:val="20"/>
        </w:rPr>
      </w:pPr>
    </w:p>
    <w:p w14:paraId="546D5946" w14:textId="77777777" w:rsidR="002743B5" w:rsidRPr="008B427B" w:rsidRDefault="00BF5FA5" w:rsidP="002743B5">
      <w:pPr>
        <w:rPr>
          <w:sz w:val="20"/>
        </w:rPr>
      </w:pPr>
      <w:r w:rsidRPr="008B427B">
        <w:rPr>
          <w:sz w:val="20"/>
        </w:rPr>
        <w:t>Эксперт (эксперты)</w:t>
      </w:r>
      <w:r w:rsidR="004654AF" w:rsidRPr="008B427B">
        <w:rPr>
          <w:sz w:val="20"/>
        </w:rPr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6254A" w14:paraId="50BA305B" w14:textId="77777777" w:rsidTr="00F6254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6C599" w14:textId="77777777" w:rsidR="002743B5" w:rsidRPr="00F6254A" w:rsidRDefault="00F6254A" w:rsidP="002743B5">
            <w:pPr>
              <w:pStyle w:val="aa"/>
            </w:pPr>
            <w:r w:rsidRPr="00F6254A">
              <w:t>858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8D73906" w14:textId="77777777" w:rsidR="002743B5" w:rsidRPr="00F6254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B38F18" w14:textId="77777777" w:rsidR="002743B5" w:rsidRPr="00F6254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A857C7D" w14:textId="77777777" w:rsidR="002743B5" w:rsidRPr="00F6254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5890C" w14:textId="139D2BC6" w:rsidR="002743B5" w:rsidRPr="00F6254A" w:rsidRDefault="002743B5" w:rsidP="002743B5">
            <w:pPr>
              <w:pStyle w:val="aa"/>
            </w:pPr>
            <w:bookmarkStart w:id="10" w:name="_GoBack"/>
            <w:bookmarkEnd w:id="10"/>
          </w:p>
        </w:tc>
        <w:tc>
          <w:tcPr>
            <w:tcW w:w="284" w:type="dxa"/>
            <w:shd w:val="clear" w:color="auto" w:fill="auto"/>
            <w:vAlign w:val="bottom"/>
          </w:tcPr>
          <w:p w14:paraId="15676FB2" w14:textId="77777777" w:rsidR="002743B5" w:rsidRPr="00F6254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4CD71" w14:textId="77777777" w:rsidR="002743B5" w:rsidRPr="00F6254A" w:rsidRDefault="002743B5" w:rsidP="002743B5">
            <w:pPr>
              <w:pStyle w:val="aa"/>
            </w:pPr>
          </w:p>
        </w:tc>
      </w:tr>
      <w:tr w:rsidR="002743B5" w:rsidRPr="00F6254A" w14:paraId="1A208820" w14:textId="77777777" w:rsidTr="00F6254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11DDF7C4" w14:textId="77777777" w:rsidR="002743B5" w:rsidRPr="00F6254A" w:rsidRDefault="00F6254A" w:rsidP="002743B5">
            <w:pPr>
              <w:pStyle w:val="aa"/>
              <w:rPr>
                <w:b/>
                <w:vertAlign w:val="superscript"/>
              </w:rPr>
            </w:pPr>
            <w:r w:rsidRPr="00F6254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0B76D27A" w14:textId="77777777" w:rsidR="002743B5" w:rsidRPr="00F6254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875559B" w14:textId="77777777" w:rsidR="002743B5" w:rsidRPr="00F6254A" w:rsidRDefault="00F6254A" w:rsidP="002743B5">
            <w:pPr>
              <w:pStyle w:val="aa"/>
              <w:rPr>
                <w:b/>
                <w:vertAlign w:val="superscript"/>
              </w:rPr>
            </w:pPr>
            <w:r w:rsidRPr="00F625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861F97E" w14:textId="77777777" w:rsidR="002743B5" w:rsidRPr="00F6254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61AD3CF9" w14:textId="77777777" w:rsidR="002743B5" w:rsidRPr="00F6254A" w:rsidRDefault="00F6254A" w:rsidP="002743B5">
            <w:pPr>
              <w:pStyle w:val="aa"/>
              <w:rPr>
                <w:b/>
                <w:vertAlign w:val="superscript"/>
              </w:rPr>
            </w:pPr>
            <w:r w:rsidRPr="00F6254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shd w:val="clear" w:color="auto" w:fill="auto"/>
          </w:tcPr>
          <w:p w14:paraId="4E09135E" w14:textId="77777777" w:rsidR="002743B5" w:rsidRPr="00F6254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D38E11A" w14:textId="77777777" w:rsidR="002743B5" w:rsidRPr="00F6254A" w:rsidRDefault="00F6254A" w:rsidP="002743B5">
            <w:pPr>
              <w:pStyle w:val="aa"/>
              <w:rPr>
                <w:vertAlign w:val="superscript"/>
              </w:rPr>
            </w:pPr>
            <w:r w:rsidRPr="00F6254A">
              <w:rPr>
                <w:vertAlign w:val="superscript"/>
              </w:rPr>
              <w:t>(дата)</w:t>
            </w:r>
          </w:p>
        </w:tc>
      </w:tr>
    </w:tbl>
    <w:p w14:paraId="6D12F9C1" w14:textId="77777777" w:rsidR="00DC1A91" w:rsidRPr="008B427B" w:rsidRDefault="00DC1A91" w:rsidP="00DC1A91">
      <w:pPr>
        <w:rPr>
          <w:sz w:val="20"/>
        </w:rPr>
      </w:pPr>
    </w:p>
    <w:sectPr w:rsidR="00DC1A91" w:rsidRPr="008B427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328DF" w14:textId="77777777" w:rsidR="00B93108" w:rsidRDefault="00B93108" w:rsidP="00F6254A">
      <w:r>
        <w:separator/>
      </w:r>
    </w:p>
  </w:endnote>
  <w:endnote w:type="continuationSeparator" w:id="0">
    <w:p w14:paraId="76129079" w14:textId="77777777" w:rsidR="00B93108" w:rsidRDefault="00B93108" w:rsidP="00F6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79812" w14:textId="77777777" w:rsidR="00B93108" w:rsidRDefault="00B93108" w:rsidP="00F6254A">
      <w:r>
        <w:separator/>
      </w:r>
    </w:p>
  </w:footnote>
  <w:footnote w:type="continuationSeparator" w:id="0">
    <w:p w14:paraId="0F9BD985" w14:textId="77777777" w:rsidR="00B93108" w:rsidRDefault="00B93108" w:rsidP="00F6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634061, Россия, область Томская, город Томск, улица Герцена, дом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асть Томская, город Томск, улица Герцена, дом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Общество с ограниченной ответственностью &quot;СП-Центр&quot;"/>
    <w:docVar w:name="D_dog" w:val="   "/>
    <w:docVar w:name="D_prikaz" w:val="   "/>
    <w:docVar w:name="doc_name" w:val="Документ5"/>
    <w:docVar w:name="doc_type" w:val="5"/>
    <w:docVar w:name="fill_date" w:val="30.06.2025"/>
    <w:docVar w:name="kpp_code" w:val="   "/>
    <w:docVar w:name="N_dog" w:val="   "/>
    <w:docVar w:name="N_prikaz" w:val="   "/>
    <w:docVar w:name="org_guid" w:val="D28E0314111F43C29A0832A5C7BC1E37"/>
    <w:docVar w:name="org_id" w:val="1"/>
    <w:docVar w:name="org_name" w:val="     "/>
    <w:docVar w:name="pers_guids" w:val="9B49F6186D6841D2AFA8885039B7E19E@141-783-686 81"/>
    <w:docVar w:name="pers_snils" w:val="9B49F6186D6841D2AFA8885039B7E19E@141-783-686 81"/>
    <w:docVar w:name="podr_id" w:val="org_1"/>
    <w:docVar w:name="pred_dolg" w:val="Директор магазина"/>
    <w:docVar w:name="pred_fio" w:val="Забежаев Вячеслав Александрович"/>
    <w:docVar w:name="prikaz_sout" w:val="817"/>
    <w:docVar w:name="rbtd_adr" w:val="     "/>
    <w:docVar w:name="rbtd_name" w:val="Общество с ограниченной ответственностью &quot;СП-Центр&quot;"/>
    <w:docVar w:name="sout_id" w:val="   "/>
    <w:docVar w:name="step_test" w:val="54"/>
    <w:docVar w:name="sv_docs" w:val="1"/>
  </w:docVars>
  <w:rsids>
    <w:rsidRoot w:val="00F6254A"/>
    <w:rsid w:val="0000729E"/>
    <w:rsid w:val="0002033E"/>
    <w:rsid w:val="000C5130"/>
    <w:rsid w:val="000D3760"/>
    <w:rsid w:val="000F0714"/>
    <w:rsid w:val="001159A3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B427B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93108"/>
    <w:rsid w:val="00BA560A"/>
    <w:rsid w:val="00BB524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DF2476"/>
    <w:rsid w:val="00E25119"/>
    <w:rsid w:val="00E30B79"/>
    <w:rsid w:val="00E42CE2"/>
    <w:rsid w:val="00E458F1"/>
    <w:rsid w:val="00EA3306"/>
    <w:rsid w:val="00EB7BDE"/>
    <w:rsid w:val="00EC5373"/>
    <w:rsid w:val="00F06066"/>
    <w:rsid w:val="00F06873"/>
    <w:rsid w:val="00F262EE"/>
    <w:rsid w:val="00F46395"/>
    <w:rsid w:val="00F6254A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0EFB9"/>
  <w15:chartTrackingRefBased/>
  <w15:docId w15:val="{60EB043F-BDF4-487A-8970-F9DBDC54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F6254A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F6254A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F625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6254A"/>
    <w:rPr>
      <w:sz w:val="24"/>
    </w:rPr>
  </w:style>
  <w:style w:type="paragraph" w:styleId="ae">
    <w:name w:val="footer"/>
    <w:basedOn w:val="a"/>
    <w:link w:val="af"/>
    <w:rsid w:val="00F625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625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Алексей Агафонов</dc:creator>
  <cp:keywords/>
  <dc:description/>
  <cp:lastModifiedBy>Зинкевич Светлана Анатольевна</cp:lastModifiedBy>
  <cp:revision>3</cp:revision>
  <dcterms:created xsi:type="dcterms:W3CDTF">2025-08-28T06:49:00Z</dcterms:created>
  <dcterms:modified xsi:type="dcterms:W3CDTF">2025-08-28T06:50:00Z</dcterms:modified>
</cp:coreProperties>
</file>